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BB" w:rsidRDefault="00F57DBB" w:rsidP="00F57DBB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F57DBB" w:rsidRPr="00012B97" w:rsidRDefault="00F57DBB" w:rsidP="00F57DBB">
      <w:pPr>
        <w:pStyle w:val="a6"/>
        <w:jc w:val="center"/>
        <w:rPr>
          <w:b/>
          <w:sz w:val="24"/>
          <w:szCs w:val="24"/>
          <w:lang w:val="ru-RU"/>
        </w:rPr>
      </w:pPr>
    </w:p>
    <w:p w:rsidR="00F57DBB" w:rsidRDefault="00F57DBB" w:rsidP="00F57DBB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F57DBB" w:rsidRPr="00B227BB" w:rsidRDefault="00F57DBB" w:rsidP="00F57DBB">
      <w:pPr>
        <w:jc w:val="center"/>
        <w:rPr>
          <w:b/>
          <w:spacing w:val="20"/>
          <w:sz w:val="28"/>
          <w:szCs w:val="28"/>
        </w:rPr>
      </w:pPr>
    </w:p>
    <w:p w:rsidR="00F57DBB" w:rsidRDefault="00F57DBB" w:rsidP="00F57DBB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F57DBB" w:rsidRPr="0010354C" w:rsidRDefault="00F57DBB" w:rsidP="00F57DBB"/>
    <w:p w:rsidR="00F57DBB" w:rsidRDefault="00F57DBB" w:rsidP="00F57DBB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F57DBB" w:rsidRPr="00B227BB" w:rsidRDefault="00F57DBB" w:rsidP="00F57DB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F57DBB" w:rsidRPr="00782A38" w:rsidTr="00D03418">
        <w:trPr>
          <w:trHeight w:val="620"/>
        </w:trPr>
        <w:tc>
          <w:tcPr>
            <w:tcW w:w="3340" w:type="dxa"/>
          </w:tcPr>
          <w:p w:rsidR="00F57DBB" w:rsidRPr="00782A38" w:rsidRDefault="00F57DBB" w:rsidP="00D03418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F57DBB" w:rsidRPr="00782A38" w:rsidRDefault="00F57DBB" w:rsidP="00D03418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F57DBB" w:rsidRPr="00CF60E3" w:rsidRDefault="00F57DBB" w:rsidP="00D03418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 w:rsidRPr="00D12EE0">
              <w:rPr>
                <w:sz w:val="28"/>
                <w:szCs w:val="28"/>
                <w:u w:val="single"/>
              </w:rPr>
              <w:t>25</w:t>
            </w:r>
          </w:p>
        </w:tc>
      </w:tr>
    </w:tbl>
    <w:p w:rsidR="00F57DBB" w:rsidRPr="00A6517B" w:rsidRDefault="00F57DBB" w:rsidP="00F57DBB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F57DBB" w:rsidRPr="00A6517B" w:rsidRDefault="00F57DBB" w:rsidP="00F57DBB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проектної документації </w:t>
      </w:r>
    </w:p>
    <w:p w:rsidR="00F57DBB" w:rsidRPr="005C37EE" w:rsidRDefault="00F57DBB" w:rsidP="00F57DBB"/>
    <w:p w:rsidR="00F57DBB" w:rsidRPr="007A58CC" w:rsidRDefault="00F57DBB" w:rsidP="00F57DBB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7A58CC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7A58CC">
        <w:rPr>
          <w:sz w:val="28"/>
          <w:szCs w:val="28"/>
        </w:rPr>
        <w:t xml:space="preserve">.02.2024 № </w:t>
      </w:r>
      <w:r>
        <w:rPr>
          <w:sz w:val="28"/>
          <w:szCs w:val="28"/>
        </w:rPr>
        <w:t>1981</w:t>
      </w:r>
      <w:r w:rsidRPr="007A58CC">
        <w:rPr>
          <w:sz w:val="28"/>
          <w:szCs w:val="28"/>
        </w:rPr>
        <w:t>/24-45</w:t>
      </w:r>
    </w:p>
    <w:p w:rsidR="00F57DBB" w:rsidRPr="007A58CC" w:rsidRDefault="00F57DBB" w:rsidP="00F57DBB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7A58CC">
        <w:rPr>
          <w:b/>
          <w:sz w:val="28"/>
          <w:szCs w:val="28"/>
        </w:rPr>
        <w:t>н а к а з у ю:</w:t>
      </w:r>
    </w:p>
    <w:p w:rsidR="00F57DBB" w:rsidRPr="007A58CC" w:rsidRDefault="00F57DBB" w:rsidP="00F57DBB">
      <w:pPr>
        <w:ind w:firstLine="567"/>
        <w:rPr>
          <w:sz w:val="28"/>
          <w:szCs w:val="28"/>
        </w:rPr>
      </w:pPr>
    </w:p>
    <w:p w:rsidR="00F57DBB" w:rsidRPr="007A58CC" w:rsidRDefault="00F57DBB" w:rsidP="00F57DBB">
      <w:pPr>
        <w:numPr>
          <w:ilvl w:val="0"/>
          <w:numId w:val="37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27) на території Чернігівської області» загальною кошторисною вартістю – </w:t>
      </w:r>
      <w:r>
        <w:rPr>
          <w:sz w:val="28"/>
          <w:szCs w:val="28"/>
        </w:rPr>
        <w:t>21 592,848</w:t>
      </w:r>
      <w:r w:rsidRPr="007A58CC">
        <w:rPr>
          <w:sz w:val="28"/>
          <w:szCs w:val="28"/>
        </w:rPr>
        <w:t xml:space="preserve"> тис. грн, у тому числі:</w:t>
      </w:r>
    </w:p>
    <w:p w:rsidR="00F57DBB" w:rsidRPr="007A58CC" w:rsidRDefault="00F57DBB" w:rsidP="00F57DBB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16 703,168</w:t>
      </w:r>
      <w:r w:rsidRPr="007A58CC">
        <w:rPr>
          <w:sz w:val="28"/>
          <w:szCs w:val="28"/>
        </w:rPr>
        <w:t xml:space="preserve"> тис. грн; устаткування -   0,000 тис. грн; </w:t>
      </w:r>
    </w:p>
    <w:p w:rsidR="00F57DBB" w:rsidRPr="007A58CC" w:rsidRDefault="00F57DBB" w:rsidP="00F57DBB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</w:p>
    <w:p w:rsidR="00F57DBB" w:rsidRPr="00F60230" w:rsidRDefault="00F57DBB" w:rsidP="00F57DBB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t>інші витрати</w:t>
      </w:r>
      <w:r w:rsidRPr="007A58CC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4 889,680</w:t>
      </w:r>
      <w:r w:rsidRPr="007A58CC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F57DBB" w:rsidRPr="00F60230" w:rsidRDefault="00F57DBB" w:rsidP="00F57DBB">
      <w:pPr>
        <w:numPr>
          <w:ilvl w:val="0"/>
          <w:numId w:val="37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F57DBB" w:rsidRPr="001943C1" w:rsidRDefault="00F57DBB" w:rsidP="00F57DBB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F57DBB" w:rsidRPr="006D6519" w:rsidRDefault="00F57DBB" w:rsidP="00F57DBB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F57DBB" w:rsidRPr="006D6519" w:rsidRDefault="00F57DBB" w:rsidP="00F57DBB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F57DBB" w:rsidRDefault="00F57DBB" w:rsidP="00F57DBB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F57DBB" w:rsidRDefault="00F57DBB" w:rsidP="00F57DBB">
      <w:pPr>
        <w:pStyle w:val="a6"/>
        <w:jc w:val="center"/>
        <w:rPr>
          <w:b/>
          <w:lang w:val="ru-RU"/>
        </w:rPr>
      </w:pPr>
    </w:p>
    <w:p w:rsidR="002A42AF" w:rsidRPr="00F57DBB" w:rsidRDefault="002A42AF" w:rsidP="00F57DBB"/>
    <w:sectPr w:rsidR="002A42AF" w:rsidRPr="00F57DBB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0B4" w:rsidRDefault="00A140B4">
      <w:r>
        <w:separator/>
      </w:r>
    </w:p>
  </w:endnote>
  <w:endnote w:type="continuationSeparator" w:id="0">
    <w:p w:rsidR="00A140B4" w:rsidRDefault="00A1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0B4" w:rsidRDefault="00A140B4">
      <w:r>
        <w:separator/>
      </w:r>
    </w:p>
  </w:footnote>
  <w:footnote w:type="continuationSeparator" w:id="0">
    <w:p w:rsidR="00A140B4" w:rsidRDefault="00A14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DB4FE6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34"/>
  </w:num>
  <w:num w:numId="5">
    <w:abstractNumId w:val="11"/>
  </w:num>
  <w:num w:numId="6">
    <w:abstractNumId w:val="27"/>
  </w:num>
  <w:num w:numId="7">
    <w:abstractNumId w:val="21"/>
  </w:num>
  <w:num w:numId="8">
    <w:abstractNumId w:val="23"/>
  </w:num>
  <w:num w:numId="9">
    <w:abstractNumId w:val="35"/>
  </w:num>
  <w:num w:numId="10">
    <w:abstractNumId w:val="26"/>
  </w:num>
  <w:num w:numId="11">
    <w:abstractNumId w:val="29"/>
  </w:num>
  <w:num w:numId="12">
    <w:abstractNumId w:val="10"/>
  </w:num>
  <w:num w:numId="13">
    <w:abstractNumId w:val="0"/>
  </w:num>
  <w:num w:numId="14">
    <w:abstractNumId w:val="1"/>
  </w:num>
  <w:num w:numId="15">
    <w:abstractNumId w:val="30"/>
  </w:num>
  <w:num w:numId="16">
    <w:abstractNumId w:val="32"/>
  </w:num>
  <w:num w:numId="17">
    <w:abstractNumId w:val="5"/>
  </w:num>
  <w:num w:numId="18">
    <w:abstractNumId w:val="25"/>
  </w:num>
  <w:num w:numId="19">
    <w:abstractNumId w:val="31"/>
  </w:num>
  <w:num w:numId="20">
    <w:abstractNumId w:val="6"/>
  </w:num>
  <w:num w:numId="21">
    <w:abstractNumId w:val="18"/>
  </w:num>
  <w:num w:numId="22">
    <w:abstractNumId w:val="19"/>
  </w:num>
  <w:num w:numId="23">
    <w:abstractNumId w:val="28"/>
  </w:num>
  <w:num w:numId="24">
    <w:abstractNumId w:val="16"/>
  </w:num>
  <w:num w:numId="25">
    <w:abstractNumId w:val="20"/>
  </w:num>
  <w:num w:numId="26">
    <w:abstractNumId w:val="7"/>
  </w:num>
  <w:num w:numId="27">
    <w:abstractNumId w:val="12"/>
  </w:num>
  <w:num w:numId="28">
    <w:abstractNumId w:val="17"/>
  </w:num>
  <w:num w:numId="29">
    <w:abstractNumId w:val="33"/>
  </w:num>
  <w:num w:numId="30">
    <w:abstractNumId w:val="8"/>
  </w:num>
  <w:num w:numId="31">
    <w:abstractNumId w:val="14"/>
  </w:num>
  <w:num w:numId="32">
    <w:abstractNumId w:val="4"/>
  </w:num>
  <w:num w:numId="33">
    <w:abstractNumId w:val="24"/>
  </w:num>
  <w:num w:numId="34">
    <w:abstractNumId w:val="22"/>
  </w:num>
  <w:num w:numId="35">
    <w:abstractNumId w:val="15"/>
  </w:num>
  <w:num w:numId="36">
    <w:abstractNumId w:val="9"/>
  </w:num>
  <w:num w:numId="37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C1214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B4C9E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3BAF"/>
    <w:rsid w:val="0034427A"/>
    <w:rsid w:val="00344877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2AD2"/>
    <w:rsid w:val="003A40C9"/>
    <w:rsid w:val="003B6118"/>
    <w:rsid w:val="003B7419"/>
    <w:rsid w:val="003C0D58"/>
    <w:rsid w:val="003D0E67"/>
    <w:rsid w:val="003D1E9D"/>
    <w:rsid w:val="003D382C"/>
    <w:rsid w:val="003D5360"/>
    <w:rsid w:val="003E5A53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0D57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7E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33905"/>
    <w:rsid w:val="0054464F"/>
    <w:rsid w:val="0055382B"/>
    <w:rsid w:val="00554C76"/>
    <w:rsid w:val="00555CC8"/>
    <w:rsid w:val="00557CDF"/>
    <w:rsid w:val="00560D90"/>
    <w:rsid w:val="00561C07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4B2"/>
    <w:rsid w:val="00710B73"/>
    <w:rsid w:val="00712165"/>
    <w:rsid w:val="00716695"/>
    <w:rsid w:val="00723A45"/>
    <w:rsid w:val="007243E6"/>
    <w:rsid w:val="00724EFE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44D3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C6E84"/>
    <w:rsid w:val="007D372E"/>
    <w:rsid w:val="007D56F3"/>
    <w:rsid w:val="007D574E"/>
    <w:rsid w:val="007E0FD3"/>
    <w:rsid w:val="007E49B7"/>
    <w:rsid w:val="007E4FB1"/>
    <w:rsid w:val="007F3EC0"/>
    <w:rsid w:val="007F4FF8"/>
    <w:rsid w:val="007F7DF5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12FB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140B4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57531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9725B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AF7851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2A13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3418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2E8E"/>
    <w:rsid w:val="00D96655"/>
    <w:rsid w:val="00DA1307"/>
    <w:rsid w:val="00DB4FE6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3B53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22C3E"/>
    <w:rsid w:val="00F30592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57DBB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846B5"/>
    <w:rsid w:val="00F8725F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2C4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71F03-EDCC-4173-A466-B48485DB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2148-8734-465B-91D9-FE26B1D7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2024-12-23T08:45:00Z</dcterms:created>
  <dcterms:modified xsi:type="dcterms:W3CDTF">2024-12-23T08:45:00Z</dcterms:modified>
</cp:coreProperties>
</file>